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A4DD7" w14:textId="00B826FF" w:rsidR="001A2FAD" w:rsidRDefault="001A2FAD" w:rsidP="008D77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 w:rsidRPr="008D77F1">
        <w:rPr>
          <w:b/>
          <w:sz w:val="22"/>
          <w:szCs w:val="22"/>
        </w:rPr>
        <w:t>FICHA DE INSCRIÇÃO MONITORIA</w:t>
      </w:r>
    </w:p>
    <w:p w14:paraId="641923AB" w14:textId="77777777" w:rsidR="00E503C7" w:rsidRPr="008D77F1" w:rsidRDefault="00E503C7" w:rsidP="001C26E3">
      <w:pPr>
        <w:autoSpaceDE w:val="0"/>
        <w:autoSpaceDN w:val="0"/>
        <w:adjustRightInd w:val="0"/>
        <w:spacing w:line="120" w:lineRule="auto"/>
        <w:jc w:val="center"/>
        <w:rPr>
          <w:b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A2FAD" w:rsidRPr="008D77F1" w14:paraId="75E54ECC" w14:textId="77777777" w:rsidTr="00A63CCE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37A4CE9" w14:textId="77777777" w:rsidR="001A2FAD" w:rsidRPr="000944F3" w:rsidRDefault="001A2FAD" w:rsidP="001A2FAD">
            <w:pPr>
              <w:jc w:val="center"/>
              <w:rPr>
                <w:b/>
                <w:sz w:val="22"/>
                <w:szCs w:val="22"/>
              </w:rPr>
            </w:pPr>
            <w:r w:rsidRPr="000944F3">
              <w:rPr>
                <w:b/>
                <w:sz w:val="22"/>
                <w:szCs w:val="22"/>
              </w:rPr>
              <w:t>DADOS PESSOAIS</w:t>
            </w:r>
          </w:p>
        </w:tc>
      </w:tr>
      <w:tr w:rsidR="001A2FAD" w:rsidRPr="008D77F1" w14:paraId="58332093" w14:textId="77777777" w:rsidTr="00A63CCE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0CE53D" w14:textId="77777777" w:rsidR="000944F3" w:rsidRDefault="000944F3" w:rsidP="001C26E3">
            <w:pPr>
              <w:spacing w:line="120" w:lineRule="auto"/>
              <w:rPr>
                <w:sz w:val="22"/>
                <w:szCs w:val="22"/>
              </w:rPr>
            </w:pPr>
          </w:p>
          <w:p w14:paraId="7EC33C2F" w14:textId="77777777" w:rsidR="001A2FAD" w:rsidRPr="008D77F1" w:rsidRDefault="001A2FAD" w:rsidP="001A2FAD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8D77F1">
              <w:rPr>
                <w:sz w:val="22"/>
                <w:szCs w:val="22"/>
              </w:rPr>
              <w:t xml:space="preserve">Nome: </w:t>
            </w:r>
            <w:r w:rsidRPr="008D77F1">
              <w:rPr>
                <w:b/>
                <w:i/>
                <w:sz w:val="22"/>
                <w:szCs w:val="22"/>
              </w:rPr>
              <w:t>_________________________________________________________</w:t>
            </w:r>
            <w:r w:rsidR="008B6EA5">
              <w:rPr>
                <w:b/>
                <w:i/>
                <w:sz w:val="22"/>
                <w:szCs w:val="22"/>
              </w:rPr>
              <w:t xml:space="preserve">   </w:t>
            </w:r>
            <w:r w:rsidR="008B6EA5">
              <w:rPr>
                <w:sz w:val="22"/>
                <w:szCs w:val="22"/>
              </w:rPr>
              <w:t>Tel</w:t>
            </w:r>
            <w:r w:rsidR="00944DAA">
              <w:rPr>
                <w:sz w:val="22"/>
                <w:szCs w:val="22"/>
              </w:rPr>
              <w:t>:</w:t>
            </w:r>
            <w:r w:rsidRPr="008D77F1">
              <w:rPr>
                <w:b/>
                <w:i/>
                <w:sz w:val="22"/>
                <w:szCs w:val="22"/>
              </w:rPr>
              <w:t>__________________</w:t>
            </w:r>
            <w:r w:rsidR="008B6EA5">
              <w:rPr>
                <w:b/>
                <w:i/>
                <w:sz w:val="22"/>
                <w:szCs w:val="22"/>
              </w:rPr>
              <w:t>____</w:t>
            </w:r>
            <w:r w:rsidRPr="008D77F1">
              <w:rPr>
                <w:b/>
                <w:i/>
                <w:sz w:val="22"/>
                <w:szCs w:val="22"/>
              </w:rPr>
              <w:t>__</w:t>
            </w:r>
          </w:p>
          <w:p w14:paraId="22E8CDFD" w14:textId="77777777" w:rsidR="001A2FAD" w:rsidRPr="008B6EA5" w:rsidRDefault="001A2FAD" w:rsidP="000944F3">
            <w:pPr>
              <w:spacing w:line="360" w:lineRule="auto"/>
              <w:rPr>
                <w:i/>
                <w:sz w:val="22"/>
                <w:szCs w:val="22"/>
              </w:rPr>
            </w:pPr>
            <w:r w:rsidRPr="008D77F1">
              <w:rPr>
                <w:sz w:val="22"/>
                <w:szCs w:val="22"/>
              </w:rPr>
              <w:t>E-mail: _______________________________________</w:t>
            </w:r>
            <w:r w:rsidR="008B6EA5">
              <w:rPr>
                <w:sz w:val="22"/>
                <w:szCs w:val="22"/>
              </w:rPr>
              <w:t>_____________________________________________</w:t>
            </w:r>
            <w:r w:rsidRPr="008D77F1">
              <w:rPr>
                <w:sz w:val="22"/>
                <w:szCs w:val="22"/>
              </w:rPr>
              <w:t>_</w:t>
            </w:r>
          </w:p>
        </w:tc>
      </w:tr>
    </w:tbl>
    <w:p w14:paraId="3C75940D" w14:textId="77777777" w:rsidR="001A2FAD" w:rsidRPr="008D77F1" w:rsidRDefault="001A2FAD" w:rsidP="001A2FAD">
      <w:pPr>
        <w:rPr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A2FAD" w:rsidRPr="008D77F1" w14:paraId="50CD9F1C" w14:textId="77777777" w:rsidTr="00A63CCE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5BD78BD" w14:textId="77777777" w:rsidR="001A2FAD" w:rsidRPr="000944F3" w:rsidRDefault="001A2FAD" w:rsidP="001A2FAD">
            <w:pPr>
              <w:jc w:val="center"/>
              <w:rPr>
                <w:b/>
                <w:sz w:val="22"/>
                <w:szCs w:val="22"/>
              </w:rPr>
            </w:pPr>
            <w:r w:rsidRPr="000944F3">
              <w:rPr>
                <w:b/>
                <w:sz w:val="22"/>
                <w:szCs w:val="22"/>
              </w:rPr>
              <w:t>DADOS ESCOLARES</w:t>
            </w:r>
          </w:p>
        </w:tc>
      </w:tr>
      <w:tr w:rsidR="001A2FAD" w:rsidRPr="008D77F1" w14:paraId="3375BD12" w14:textId="77777777" w:rsidTr="00A63CCE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DD4B4" w14:textId="77777777" w:rsidR="001A2FAD" w:rsidRPr="008D77F1" w:rsidRDefault="001A2FAD" w:rsidP="000944F3">
            <w:pPr>
              <w:spacing w:line="400" w:lineRule="exact"/>
              <w:rPr>
                <w:sz w:val="22"/>
                <w:szCs w:val="22"/>
              </w:rPr>
            </w:pPr>
            <w:r w:rsidRPr="008D77F1">
              <w:rPr>
                <w:sz w:val="22"/>
                <w:szCs w:val="22"/>
              </w:rPr>
              <w:t xml:space="preserve">Semestre </w:t>
            </w:r>
            <w:r w:rsidR="000944F3">
              <w:rPr>
                <w:sz w:val="22"/>
                <w:szCs w:val="22"/>
              </w:rPr>
              <w:t>atual</w:t>
            </w:r>
            <w:r w:rsidRPr="008D77F1">
              <w:rPr>
                <w:sz w:val="22"/>
                <w:szCs w:val="22"/>
              </w:rPr>
              <w:t xml:space="preserve">: __________________________ </w:t>
            </w:r>
            <w:r w:rsidR="000944F3">
              <w:rPr>
                <w:sz w:val="22"/>
                <w:szCs w:val="22"/>
              </w:rPr>
              <w:t>Horário</w:t>
            </w:r>
            <w:r w:rsidRPr="008D77F1">
              <w:rPr>
                <w:sz w:val="22"/>
                <w:szCs w:val="22"/>
              </w:rPr>
              <w:t>: ______________________</w:t>
            </w:r>
          </w:p>
          <w:p w14:paraId="59B5EDEF" w14:textId="77777777" w:rsidR="001A2FAD" w:rsidRPr="008D77F1" w:rsidRDefault="000944F3" w:rsidP="000944F3">
            <w:pPr>
              <w:spacing w:line="400" w:lineRule="exac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Curso: </w:t>
            </w:r>
            <w:r w:rsidR="001A2FAD" w:rsidRPr="008D77F1">
              <w:rPr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46E32DCF" w14:textId="77777777" w:rsidR="001A2FAD" w:rsidRPr="008D77F1" w:rsidRDefault="001A2FAD" w:rsidP="001A2FAD">
      <w:pPr>
        <w:tabs>
          <w:tab w:val="center" w:pos="4419"/>
          <w:tab w:val="right" w:pos="8838"/>
        </w:tabs>
        <w:jc w:val="center"/>
        <w:rPr>
          <w:color w:val="000000"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D77F1" w:rsidRPr="00123CEE" w14:paraId="73394C13" w14:textId="77777777" w:rsidTr="00123CEE">
        <w:tc>
          <w:tcPr>
            <w:tcW w:w="10632" w:type="dxa"/>
            <w:shd w:val="clear" w:color="auto" w:fill="D9D9D9"/>
          </w:tcPr>
          <w:p w14:paraId="146148FA" w14:textId="77777777" w:rsidR="008D77F1" w:rsidRPr="000944F3" w:rsidRDefault="008D77F1" w:rsidP="000944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944F3">
              <w:rPr>
                <w:b/>
                <w:sz w:val="22"/>
                <w:szCs w:val="22"/>
              </w:rPr>
              <w:t xml:space="preserve">DISCIPLINA(S) </w:t>
            </w:r>
            <w:r w:rsidR="000944F3" w:rsidRPr="000944F3">
              <w:rPr>
                <w:b/>
                <w:sz w:val="22"/>
                <w:szCs w:val="22"/>
              </w:rPr>
              <w:t>ESCOLHIDA(S)</w:t>
            </w:r>
          </w:p>
        </w:tc>
      </w:tr>
      <w:tr w:rsidR="008D77F1" w:rsidRPr="00123CEE" w14:paraId="4177F1B2" w14:textId="77777777" w:rsidTr="00123CEE">
        <w:tc>
          <w:tcPr>
            <w:tcW w:w="10632" w:type="dxa"/>
            <w:shd w:val="clear" w:color="auto" w:fill="auto"/>
          </w:tcPr>
          <w:p w14:paraId="78286A03" w14:textId="77777777" w:rsidR="008D77F1" w:rsidRPr="00123CEE" w:rsidRDefault="008D77F1" w:rsidP="00123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3CEE">
              <w:rPr>
                <w:sz w:val="22"/>
                <w:szCs w:val="22"/>
              </w:rPr>
              <w:t>1ª opção:</w:t>
            </w:r>
          </w:p>
        </w:tc>
      </w:tr>
      <w:tr w:rsidR="008D77F1" w:rsidRPr="00123CEE" w14:paraId="19E088E2" w14:textId="77777777" w:rsidTr="00123CEE">
        <w:tc>
          <w:tcPr>
            <w:tcW w:w="10632" w:type="dxa"/>
            <w:shd w:val="clear" w:color="auto" w:fill="auto"/>
          </w:tcPr>
          <w:p w14:paraId="31801634" w14:textId="77777777" w:rsidR="008D77F1" w:rsidRPr="00123CEE" w:rsidRDefault="008D77F1" w:rsidP="00123CE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CEE">
              <w:rPr>
                <w:sz w:val="22"/>
                <w:szCs w:val="22"/>
              </w:rPr>
              <w:t>2ª opção:</w:t>
            </w:r>
          </w:p>
        </w:tc>
      </w:tr>
    </w:tbl>
    <w:p w14:paraId="55EFFE39" w14:textId="77777777" w:rsidR="008D77F1" w:rsidRPr="008D77F1" w:rsidRDefault="008D77F1" w:rsidP="001A2FAD">
      <w:pPr>
        <w:tabs>
          <w:tab w:val="center" w:pos="4419"/>
          <w:tab w:val="right" w:pos="8838"/>
        </w:tabs>
        <w:jc w:val="center"/>
        <w:rPr>
          <w:color w:val="000000"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842"/>
        <w:gridCol w:w="1701"/>
        <w:gridCol w:w="1843"/>
        <w:gridCol w:w="1701"/>
      </w:tblGrid>
      <w:tr w:rsidR="008D77F1" w:rsidRPr="00123CEE" w14:paraId="48FB6B4C" w14:textId="77777777" w:rsidTr="00123CEE">
        <w:tc>
          <w:tcPr>
            <w:tcW w:w="10632" w:type="dxa"/>
            <w:gridSpan w:val="6"/>
            <w:shd w:val="clear" w:color="auto" w:fill="D9D9D9"/>
          </w:tcPr>
          <w:p w14:paraId="72F8AC6B" w14:textId="128C0301" w:rsidR="008D77F1" w:rsidRPr="000944F3" w:rsidRDefault="008B6EA5" w:rsidP="00123C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DISPONIBILIDADE</w:t>
            </w:r>
            <w:r w:rsidR="0039501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E HORÁRIO DA MONITORIA</w:t>
            </w:r>
          </w:p>
        </w:tc>
      </w:tr>
      <w:tr w:rsidR="008B6EA5" w:rsidRPr="00123CEE" w14:paraId="346BE62E" w14:textId="77777777" w:rsidTr="008B6EA5">
        <w:tc>
          <w:tcPr>
            <w:tcW w:w="1702" w:type="dxa"/>
            <w:shd w:val="clear" w:color="auto" w:fill="auto"/>
          </w:tcPr>
          <w:p w14:paraId="70502822" w14:textId="77777777" w:rsidR="008B6EA5" w:rsidRPr="00123CEE" w:rsidRDefault="008B6EA5" w:rsidP="008B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23CE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2a feira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(   )</w:t>
            </w:r>
          </w:p>
        </w:tc>
        <w:tc>
          <w:tcPr>
            <w:tcW w:w="1843" w:type="dxa"/>
            <w:shd w:val="clear" w:color="auto" w:fill="auto"/>
          </w:tcPr>
          <w:p w14:paraId="4E20A546" w14:textId="77777777" w:rsidR="008B6EA5" w:rsidRPr="00123CEE" w:rsidRDefault="008B6EA5" w:rsidP="008B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23CE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3a feira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(   )</w:t>
            </w:r>
          </w:p>
        </w:tc>
        <w:tc>
          <w:tcPr>
            <w:tcW w:w="1842" w:type="dxa"/>
            <w:shd w:val="clear" w:color="auto" w:fill="auto"/>
          </w:tcPr>
          <w:p w14:paraId="55715142" w14:textId="77777777" w:rsidR="008B6EA5" w:rsidRPr="00123CEE" w:rsidRDefault="008B6EA5" w:rsidP="008B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23CE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4a feira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(   )</w:t>
            </w:r>
          </w:p>
        </w:tc>
        <w:tc>
          <w:tcPr>
            <w:tcW w:w="1701" w:type="dxa"/>
            <w:shd w:val="clear" w:color="auto" w:fill="auto"/>
          </w:tcPr>
          <w:p w14:paraId="77474137" w14:textId="77777777" w:rsidR="008B6EA5" w:rsidRPr="00123CEE" w:rsidRDefault="008B6EA5" w:rsidP="008B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23CE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5a feira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(   )</w:t>
            </w:r>
          </w:p>
        </w:tc>
        <w:tc>
          <w:tcPr>
            <w:tcW w:w="1843" w:type="dxa"/>
            <w:shd w:val="clear" w:color="auto" w:fill="auto"/>
          </w:tcPr>
          <w:p w14:paraId="039DDEEF" w14:textId="77777777" w:rsidR="008B6EA5" w:rsidRPr="00123CEE" w:rsidRDefault="008B6EA5" w:rsidP="008B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23CE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6a feira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(   )</w:t>
            </w:r>
          </w:p>
        </w:tc>
        <w:tc>
          <w:tcPr>
            <w:tcW w:w="1701" w:type="dxa"/>
            <w:shd w:val="clear" w:color="auto" w:fill="auto"/>
          </w:tcPr>
          <w:p w14:paraId="5A7E255A" w14:textId="77777777" w:rsidR="008B6EA5" w:rsidRPr="00123CEE" w:rsidRDefault="008B6EA5" w:rsidP="008B6E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Sábado (   )</w:t>
            </w:r>
          </w:p>
        </w:tc>
      </w:tr>
      <w:tr w:rsidR="008B6EA5" w:rsidRPr="00123CEE" w14:paraId="0AE8F811" w14:textId="77777777" w:rsidTr="008B6EA5">
        <w:tc>
          <w:tcPr>
            <w:tcW w:w="1702" w:type="dxa"/>
            <w:shd w:val="clear" w:color="auto" w:fill="auto"/>
          </w:tcPr>
          <w:p w14:paraId="2A6A4F8C" w14:textId="472C3D14" w:rsidR="008B6EA5" w:rsidRPr="008B6EA5" w:rsidRDefault="008B6EA5" w:rsidP="0039501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8B6EA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Das </w:t>
            </w:r>
          </w:p>
        </w:tc>
        <w:tc>
          <w:tcPr>
            <w:tcW w:w="1843" w:type="dxa"/>
            <w:shd w:val="clear" w:color="auto" w:fill="auto"/>
          </w:tcPr>
          <w:p w14:paraId="4B7A89B9" w14:textId="31608A80" w:rsidR="008B6EA5" w:rsidRPr="008B6EA5" w:rsidRDefault="00395010" w:rsidP="0039501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Das </w:t>
            </w:r>
          </w:p>
        </w:tc>
        <w:tc>
          <w:tcPr>
            <w:tcW w:w="1842" w:type="dxa"/>
            <w:shd w:val="clear" w:color="auto" w:fill="auto"/>
          </w:tcPr>
          <w:p w14:paraId="37024C35" w14:textId="56C7F410" w:rsidR="008B6EA5" w:rsidRPr="008B6EA5" w:rsidRDefault="0039501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</w:t>
            </w:r>
          </w:p>
        </w:tc>
        <w:tc>
          <w:tcPr>
            <w:tcW w:w="1701" w:type="dxa"/>
            <w:shd w:val="clear" w:color="auto" w:fill="auto"/>
          </w:tcPr>
          <w:p w14:paraId="6E326A76" w14:textId="5E0ED876" w:rsidR="008B6EA5" w:rsidRPr="008B6EA5" w:rsidRDefault="0039501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Das </w:t>
            </w:r>
          </w:p>
        </w:tc>
        <w:tc>
          <w:tcPr>
            <w:tcW w:w="1843" w:type="dxa"/>
            <w:shd w:val="clear" w:color="auto" w:fill="auto"/>
          </w:tcPr>
          <w:p w14:paraId="1F2B2F93" w14:textId="4DC773C7" w:rsidR="008B6EA5" w:rsidRPr="008B6EA5" w:rsidRDefault="0039501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</w:t>
            </w:r>
          </w:p>
        </w:tc>
        <w:tc>
          <w:tcPr>
            <w:tcW w:w="1701" w:type="dxa"/>
            <w:shd w:val="clear" w:color="auto" w:fill="auto"/>
          </w:tcPr>
          <w:p w14:paraId="56CCD3DF" w14:textId="2154607A" w:rsidR="008B6EA5" w:rsidRPr="008B6EA5" w:rsidRDefault="00395010" w:rsidP="0039501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</w:t>
            </w:r>
          </w:p>
        </w:tc>
      </w:tr>
    </w:tbl>
    <w:p w14:paraId="268166CA" w14:textId="77777777" w:rsidR="008B6EA5" w:rsidRPr="008D77F1" w:rsidRDefault="008B6EA5" w:rsidP="004015E4">
      <w:pPr>
        <w:tabs>
          <w:tab w:val="center" w:pos="4419"/>
          <w:tab w:val="right" w:pos="8838"/>
        </w:tabs>
        <w:spacing w:line="120" w:lineRule="auto"/>
        <w:rPr>
          <w:color w:val="000000"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B6EA5" w:rsidRPr="008D77F1" w14:paraId="41CEE6C1" w14:textId="77777777" w:rsidTr="008B6EA5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11937" w14:textId="77777777" w:rsidR="008B6EA5" w:rsidRPr="008D77F1" w:rsidRDefault="008B6EA5" w:rsidP="008B6EA5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2"/>
                <w:szCs w:val="22"/>
              </w:rPr>
            </w:pPr>
          </w:p>
          <w:p w14:paraId="3B4137E9" w14:textId="77777777" w:rsidR="008B6EA5" w:rsidRPr="008D77F1" w:rsidRDefault="00784C1F" w:rsidP="00784C1F">
            <w:pPr>
              <w:tabs>
                <w:tab w:val="center" w:pos="4419"/>
                <w:tab w:val="right" w:pos="8838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Mauá, ___ de ____________________ de __________________</w:t>
            </w:r>
          </w:p>
          <w:p w14:paraId="500AB2D2" w14:textId="77777777" w:rsidR="008B6EA5" w:rsidRDefault="008B6EA5" w:rsidP="00784C1F">
            <w:pPr>
              <w:tabs>
                <w:tab w:val="center" w:pos="4419"/>
                <w:tab w:val="right" w:pos="8838"/>
              </w:tabs>
              <w:jc w:val="right"/>
              <w:rPr>
                <w:color w:val="000000"/>
                <w:sz w:val="22"/>
                <w:szCs w:val="22"/>
              </w:rPr>
            </w:pPr>
          </w:p>
          <w:p w14:paraId="457AFF93" w14:textId="77777777" w:rsidR="008B6EA5" w:rsidRPr="008D77F1" w:rsidRDefault="008B6EA5" w:rsidP="00784C1F">
            <w:pPr>
              <w:tabs>
                <w:tab w:val="center" w:pos="4419"/>
                <w:tab w:val="right" w:pos="8838"/>
              </w:tabs>
              <w:jc w:val="right"/>
              <w:rPr>
                <w:color w:val="000000"/>
                <w:sz w:val="22"/>
                <w:szCs w:val="22"/>
              </w:rPr>
            </w:pPr>
            <w:r w:rsidRPr="008D77F1">
              <w:rPr>
                <w:color w:val="000000"/>
                <w:sz w:val="22"/>
                <w:szCs w:val="22"/>
              </w:rPr>
              <w:t>______________________________________</w:t>
            </w:r>
          </w:p>
          <w:p w14:paraId="1AAB89B7" w14:textId="77777777" w:rsidR="008B6EA5" w:rsidRPr="00784C1F" w:rsidRDefault="00784C1F" w:rsidP="00784C1F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784C1F">
              <w:rPr>
                <w:rFonts w:ascii="Arial" w:hAnsi="Arial" w:cs="Arial"/>
                <w:b/>
                <w:color w:val="000000"/>
              </w:rPr>
              <w:t>Assinatura do (a) Candidato (a)</w:t>
            </w:r>
          </w:p>
        </w:tc>
      </w:tr>
    </w:tbl>
    <w:p w14:paraId="39775993" w14:textId="77777777" w:rsidR="008B6EA5" w:rsidRPr="008D77F1" w:rsidRDefault="008B6EA5" w:rsidP="001A2FAD">
      <w:pP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A2FAD" w:rsidRPr="008D77F1" w14:paraId="432DA140" w14:textId="77777777" w:rsidTr="00A63CCE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2B41F9D" w14:textId="77777777" w:rsidR="001A2FAD" w:rsidRPr="000944F3" w:rsidRDefault="00E44251" w:rsidP="001A2FAD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PARECER</w:t>
            </w:r>
          </w:p>
        </w:tc>
      </w:tr>
      <w:tr w:rsidR="001A2FAD" w:rsidRPr="008D77F1" w14:paraId="46EDC864" w14:textId="77777777" w:rsidTr="00A63CCE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FFE93" w14:textId="77777777" w:rsidR="001A2FAD" w:rsidRPr="008D77F1" w:rsidRDefault="001A2FAD" w:rsidP="001A2FAD">
            <w:pPr>
              <w:tabs>
                <w:tab w:val="center" w:pos="4419"/>
                <w:tab w:val="right" w:pos="8838"/>
              </w:tabs>
              <w:rPr>
                <w:color w:val="000000"/>
                <w:sz w:val="22"/>
                <w:szCs w:val="22"/>
              </w:rPr>
            </w:pPr>
          </w:p>
          <w:p w14:paraId="57261D93" w14:textId="77777777" w:rsidR="001A2FAD" w:rsidRPr="008D77F1" w:rsidRDefault="001A2FAD" w:rsidP="001A2FAD">
            <w:pPr>
              <w:tabs>
                <w:tab w:val="center" w:pos="4419"/>
                <w:tab w:val="right" w:pos="8838"/>
              </w:tabs>
              <w:spacing w:line="360" w:lineRule="auto"/>
              <w:rPr>
                <w:i/>
                <w:color w:val="000000"/>
                <w:sz w:val="22"/>
                <w:szCs w:val="22"/>
              </w:rPr>
            </w:pPr>
            <w:r w:rsidRPr="008D77F1">
              <w:rPr>
                <w:color w:val="000000"/>
                <w:sz w:val="22"/>
                <w:szCs w:val="22"/>
              </w:rPr>
              <w:t>Disciplina da Monitoria: ____________________________</w:t>
            </w:r>
            <w:r w:rsidR="00E44251">
              <w:rPr>
                <w:color w:val="000000"/>
                <w:sz w:val="22"/>
                <w:szCs w:val="22"/>
              </w:rPr>
              <w:t>___________</w:t>
            </w:r>
            <w:r w:rsidRPr="008D77F1">
              <w:rPr>
                <w:color w:val="000000"/>
                <w:sz w:val="22"/>
                <w:szCs w:val="22"/>
              </w:rPr>
              <w:t>_</w:t>
            </w:r>
            <w:r w:rsidRPr="008D77F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8D77F1">
              <w:rPr>
                <w:color w:val="000000"/>
                <w:sz w:val="22"/>
                <w:szCs w:val="22"/>
              </w:rPr>
              <w:t>Carga Horária Semanal:</w:t>
            </w:r>
            <w:r w:rsidRPr="008D77F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8D77F1">
              <w:rPr>
                <w:i/>
                <w:color w:val="000000"/>
                <w:sz w:val="22"/>
                <w:szCs w:val="22"/>
              </w:rPr>
              <w:t>______________</w:t>
            </w:r>
          </w:p>
          <w:p w14:paraId="6C4977E0" w14:textId="77777777" w:rsidR="00784C1F" w:rsidRDefault="00784C1F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5988C6A8" w14:textId="77777777" w:rsidR="00E44251" w:rsidRDefault="00784C1F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Professor Responsável</w:t>
            </w:r>
            <w:r w:rsidR="001A2FAD" w:rsidRPr="008D77F1">
              <w:rPr>
                <w:color w:val="000000"/>
                <w:sz w:val="22"/>
                <w:szCs w:val="22"/>
              </w:rPr>
              <w:t>: __________________________________________________________________</w:t>
            </w:r>
            <w:r w:rsidR="00E44251">
              <w:rPr>
                <w:color w:val="000000"/>
                <w:sz w:val="22"/>
                <w:szCs w:val="22"/>
              </w:rPr>
              <w:t>_________</w:t>
            </w:r>
          </w:p>
          <w:p w14:paraId="6F3A05A7" w14:textId="77777777" w:rsidR="00784C1F" w:rsidRDefault="00784C1F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1FF7C3B8" w14:textId="77777777" w:rsidR="00E44251" w:rsidRDefault="00E44251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Aprovado:   </w:t>
            </w:r>
            <w:r w:rsidRPr="00E44251">
              <w:rPr>
                <w:b/>
                <w:color w:val="000000"/>
                <w:sz w:val="22"/>
                <w:szCs w:val="22"/>
              </w:rPr>
              <w:t xml:space="preserve">(  ) SIM      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E44251">
              <w:rPr>
                <w:b/>
                <w:color w:val="000000"/>
                <w:sz w:val="22"/>
                <w:szCs w:val="22"/>
              </w:rPr>
              <w:t xml:space="preserve">   (   ) NÃO</w:t>
            </w:r>
            <w:r>
              <w:rPr>
                <w:color w:val="000000"/>
                <w:sz w:val="22"/>
                <w:szCs w:val="22"/>
              </w:rPr>
              <w:t xml:space="preserve">     Justificativa: ___________________________________________________</w:t>
            </w:r>
          </w:p>
          <w:p w14:paraId="7F1C1A9E" w14:textId="77777777" w:rsidR="00784C1F" w:rsidRDefault="00784C1F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7436291D" w14:textId="77777777" w:rsidR="00784C1F" w:rsidRDefault="00784C1F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Mauá, ____ de _________________ de ______</w:t>
            </w:r>
          </w:p>
          <w:p w14:paraId="5CD43857" w14:textId="77777777" w:rsidR="00784C1F" w:rsidRDefault="00784C1F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548256B8" w14:textId="77777777" w:rsidR="00784C1F" w:rsidRDefault="00784C1F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14:paraId="2745A703" w14:textId="77777777" w:rsidR="00784C1F" w:rsidRDefault="00784C1F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 do professor(a) responsável</w:t>
            </w:r>
          </w:p>
          <w:p w14:paraId="3624F395" w14:textId="77777777" w:rsidR="00784C1F" w:rsidRDefault="00784C1F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42A17EA2" w14:textId="77777777" w:rsidR="00784C1F" w:rsidRDefault="00784C1F" w:rsidP="00E44251">
            <w:pPr>
              <w:tabs>
                <w:tab w:val="center" w:pos="4419"/>
                <w:tab w:val="right" w:pos="8838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4883EF15" w14:textId="77777777" w:rsidR="001A2FAD" w:rsidRPr="008D77F1" w:rsidRDefault="001A2FAD" w:rsidP="000944F3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2"/>
                <w:szCs w:val="22"/>
              </w:rPr>
            </w:pPr>
            <w:r w:rsidRPr="008D77F1">
              <w:rPr>
                <w:color w:val="000000"/>
                <w:sz w:val="22"/>
                <w:szCs w:val="22"/>
              </w:rPr>
              <w:t>_________/__________/___________                                              __</w:t>
            </w:r>
            <w:r w:rsidR="003C3252">
              <w:rPr>
                <w:color w:val="000000"/>
                <w:sz w:val="22"/>
                <w:szCs w:val="22"/>
              </w:rPr>
              <w:t>_______/__________/____________</w:t>
            </w:r>
          </w:p>
          <w:p w14:paraId="0877D77E" w14:textId="77777777" w:rsidR="000944F3" w:rsidRDefault="000944F3" w:rsidP="00784C1F">
            <w:pPr>
              <w:tabs>
                <w:tab w:val="center" w:pos="4419"/>
                <w:tab w:val="right" w:pos="8838"/>
              </w:tabs>
              <w:rPr>
                <w:color w:val="000000"/>
                <w:sz w:val="22"/>
                <w:szCs w:val="22"/>
              </w:rPr>
            </w:pPr>
          </w:p>
          <w:p w14:paraId="7892AE99" w14:textId="77777777" w:rsidR="00784C1F" w:rsidRDefault="00784C1F" w:rsidP="00784C1F">
            <w:pPr>
              <w:tabs>
                <w:tab w:val="center" w:pos="4419"/>
                <w:tab w:val="right" w:pos="8838"/>
              </w:tabs>
              <w:rPr>
                <w:color w:val="000000"/>
                <w:sz w:val="22"/>
                <w:szCs w:val="22"/>
              </w:rPr>
            </w:pPr>
          </w:p>
          <w:p w14:paraId="2E411BC5" w14:textId="77777777" w:rsidR="001A2FAD" w:rsidRPr="008D77F1" w:rsidRDefault="001A2FAD" w:rsidP="000944F3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2"/>
                <w:szCs w:val="22"/>
              </w:rPr>
            </w:pPr>
            <w:r w:rsidRPr="008D77F1">
              <w:rPr>
                <w:color w:val="000000"/>
                <w:sz w:val="22"/>
                <w:szCs w:val="22"/>
              </w:rPr>
              <w:t>_________________________________                                          ________________________________</w:t>
            </w:r>
          </w:p>
          <w:p w14:paraId="12D31588" w14:textId="77777777" w:rsidR="008F1BA6" w:rsidRPr="008D77F1" w:rsidRDefault="001A2FAD" w:rsidP="008F1BA6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2"/>
                <w:szCs w:val="22"/>
              </w:rPr>
            </w:pPr>
            <w:r w:rsidRPr="008D77F1">
              <w:rPr>
                <w:color w:val="000000"/>
                <w:sz w:val="22"/>
                <w:szCs w:val="22"/>
              </w:rPr>
              <w:t xml:space="preserve">Assinatura e carimbo do Coordenador                                      </w:t>
            </w:r>
            <w:r w:rsidR="00A63CCE" w:rsidRPr="008D77F1">
              <w:rPr>
                <w:color w:val="000000"/>
                <w:sz w:val="22"/>
                <w:szCs w:val="22"/>
              </w:rPr>
              <w:t xml:space="preserve">                 </w:t>
            </w:r>
            <w:r w:rsidRPr="008D77F1">
              <w:rPr>
                <w:color w:val="000000"/>
                <w:sz w:val="22"/>
                <w:szCs w:val="22"/>
              </w:rPr>
              <w:t>Assinatura e carimbo do Diretor</w:t>
            </w:r>
          </w:p>
        </w:tc>
      </w:tr>
    </w:tbl>
    <w:p w14:paraId="2B2D70D5" w14:textId="77777777" w:rsidR="001A2FAD" w:rsidRPr="008D77F1" w:rsidRDefault="001A2FAD" w:rsidP="001C26E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sectPr w:rsidR="001A2FAD" w:rsidRPr="008D77F1" w:rsidSect="000646C4">
      <w:headerReference w:type="default" r:id="rId8"/>
      <w:footerReference w:type="default" r:id="rId9"/>
      <w:pgSz w:w="11907" w:h="16840" w:code="9"/>
      <w:pgMar w:top="284" w:right="1134" w:bottom="851" w:left="1134" w:header="1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E102E" w14:textId="77777777" w:rsidR="006D6B6B" w:rsidRDefault="006D6B6B">
      <w:r>
        <w:separator/>
      </w:r>
    </w:p>
  </w:endnote>
  <w:endnote w:type="continuationSeparator" w:id="0">
    <w:p w14:paraId="59DC1D11" w14:textId="77777777" w:rsidR="006D6B6B" w:rsidRDefault="006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7AEB" w14:textId="77777777" w:rsidR="008B6EA5" w:rsidRPr="00E44251" w:rsidRDefault="008B6EA5" w:rsidP="008F1BA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</w:t>
    </w:r>
    <w:r w:rsidRPr="00E44251">
      <w:rPr>
        <w:rFonts w:ascii="Verdana" w:hAnsi="Verdana"/>
        <w:sz w:val="16"/>
        <w:szCs w:val="16"/>
      </w:rPr>
      <w:t>____________________________________________________________</w:t>
    </w:r>
  </w:p>
  <w:p w14:paraId="58E64DC8" w14:textId="77777777" w:rsidR="008B6EA5" w:rsidRPr="00E44251" w:rsidRDefault="008B6EA5" w:rsidP="00E44251">
    <w:pPr>
      <w:jc w:val="center"/>
      <w:rPr>
        <w:rFonts w:ascii="Verdana" w:hAnsi="Verdana"/>
        <w:sz w:val="16"/>
        <w:szCs w:val="16"/>
      </w:rPr>
    </w:pPr>
    <w:r w:rsidRPr="00E44251">
      <w:rPr>
        <w:rFonts w:ascii="Verdana" w:hAnsi="Verdana"/>
        <w:sz w:val="16"/>
        <w:szCs w:val="16"/>
      </w:rPr>
      <w:t>www.fatecmaua.com.br</w:t>
    </w:r>
  </w:p>
  <w:p w14:paraId="1642C547" w14:textId="77777777" w:rsidR="008B6EA5" w:rsidRPr="00E44251" w:rsidRDefault="008B6EA5" w:rsidP="00E44251">
    <w:pPr>
      <w:jc w:val="center"/>
      <w:rPr>
        <w:rFonts w:ascii="Verdana" w:hAnsi="Verdana"/>
        <w:sz w:val="16"/>
        <w:szCs w:val="16"/>
      </w:rPr>
    </w:pPr>
    <w:r w:rsidRPr="00E44251">
      <w:rPr>
        <w:rFonts w:ascii="Verdana" w:hAnsi="Verdana"/>
        <w:sz w:val="16"/>
        <w:szCs w:val="16"/>
      </w:rPr>
      <w:t>Avenida Antonia Rosa Fioravanti, 804 - Vila Fausto Moreli - Mauá - São Paulo - SP</w:t>
    </w:r>
  </w:p>
  <w:p w14:paraId="1A97038C" w14:textId="77777777" w:rsidR="008B6EA5" w:rsidRPr="00EC0D1C" w:rsidRDefault="008B6EA5" w:rsidP="00E44251">
    <w:pPr>
      <w:jc w:val="center"/>
      <w:rPr>
        <w:rFonts w:ascii="Verdana" w:hAnsi="Verdana"/>
        <w:sz w:val="16"/>
        <w:szCs w:val="16"/>
      </w:rPr>
    </w:pPr>
    <w:r w:rsidRPr="00E44251">
      <w:rPr>
        <w:rFonts w:ascii="Verdana" w:hAnsi="Verdana"/>
        <w:sz w:val="16"/>
        <w:szCs w:val="16"/>
      </w:rPr>
      <w:t>09390-120 - Tel.: (11) 4543.3221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5A3A5" w14:textId="77777777" w:rsidR="006D6B6B" w:rsidRDefault="006D6B6B">
      <w:r>
        <w:separator/>
      </w:r>
    </w:p>
  </w:footnote>
  <w:footnote w:type="continuationSeparator" w:id="0">
    <w:p w14:paraId="15036A68" w14:textId="77777777" w:rsidR="006D6B6B" w:rsidRDefault="006D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8927" w14:textId="77777777" w:rsidR="000646C4" w:rsidRDefault="000646C4" w:rsidP="000646C4">
    <w:pPr>
      <w:pStyle w:val="Cabealho"/>
      <w:jc w:val="center"/>
      <w:rPr>
        <w:noProof/>
        <w:sz w:val="12"/>
        <w:szCs w:val="12"/>
      </w:rPr>
    </w:pPr>
  </w:p>
  <w:p w14:paraId="24CC858C" w14:textId="5163BF85" w:rsidR="008B6EA5" w:rsidRPr="004015E4" w:rsidRDefault="002F0CA3" w:rsidP="000646C4">
    <w:pPr>
      <w:tabs>
        <w:tab w:val="left" w:pos="3540"/>
      </w:tabs>
      <w:jc w:val="center"/>
      <w:rPr>
        <w:b/>
        <w:sz w:val="12"/>
        <w:szCs w:val="12"/>
      </w:rPr>
    </w:pPr>
    <w:r w:rsidRPr="00DB30B9">
      <w:rPr>
        <w:noProof/>
      </w:rPr>
      <w:drawing>
        <wp:inline distT="0" distB="0" distL="0" distR="0" wp14:anchorId="60385129" wp14:editId="133E2024">
          <wp:extent cx="57531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9EE"/>
    <w:multiLevelType w:val="hybridMultilevel"/>
    <w:tmpl w:val="F81E47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D2374"/>
    <w:multiLevelType w:val="hybridMultilevel"/>
    <w:tmpl w:val="35B60B28"/>
    <w:lvl w:ilvl="0" w:tplc="7A883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E4"/>
    <w:rsid w:val="00002473"/>
    <w:rsid w:val="00007C42"/>
    <w:rsid w:val="00027D6D"/>
    <w:rsid w:val="00034406"/>
    <w:rsid w:val="00063E45"/>
    <w:rsid w:val="000646C4"/>
    <w:rsid w:val="00070846"/>
    <w:rsid w:val="00084E17"/>
    <w:rsid w:val="00093339"/>
    <w:rsid w:val="000944F3"/>
    <w:rsid w:val="00095361"/>
    <w:rsid w:val="000B1065"/>
    <w:rsid w:val="000B2AF3"/>
    <w:rsid w:val="000B2EEA"/>
    <w:rsid w:val="000B333E"/>
    <w:rsid w:val="000B554C"/>
    <w:rsid w:val="000B7051"/>
    <w:rsid w:val="000E283D"/>
    <w:rsid w:val="000E57D5"/>
    <w:rsid w:val="000F09C3"/>
    <w:rsid w:val="000F15B3"/>
    <w:rsid w:val="00103B84"/>
    <w:rsid w:val="00123CEE"/>
    <w:rsid w:val="00126F9A"/>
    <w:rsid w:val="001361D9"/>
    <w:rsid w:val="001774C2"/>
    <w:rsid w:val="00184780"/>
    <w:rsid w:val="00194768"/>
    <w:rsid w:val="001A0B55"/>
    <w:rsid w:val="001A2FAD"/>
    <w:rsid w:val="001A78FF"/>
    <w:rsid w:val="001B5A2F"/>
    <w:rsid w:val="001B730A"/>
    <w:rsid w:val="001C26E3"/>
    <w:rsid w:val="001E4DBB"/>
    <w:rsid w:val="001F042E"/>
    <w:rsid w:val="00202696"/>
    <w:rsid w:val="00203628"/>
    <w:rsid w:val="002076D9"/>
    <w:rsid w:val="00207D6E"/>
    <w:rsid w:val="00217178"/>
    <w:rsid w:val="002464F7"/>
    <w:rsid w:val="00257E49"/>
    <w:rsid w:val="00264D2D"/>
    <w:rsid w:val="00270B86"/>
    <w:rsid w:val="002915C9"/>
    <w:rsid w:val="002929FD"/>
    <w:rsid w:val="00297C81"/>
    <w:rsid w:val="002A5B40"/>
    <w:rsid w:val="002A6F08"/>
    <w:rsid w:val="002A77DD"/>
    <w:rsid w:val="002F0CA3"/>
    <w:rsid w:val="002F1855"/>
    <w:rsid w:val="002F6F20"/>
    <w:rsid w:val="003002C7"/>
    <w:rsid w:val="00305908"/>
    <w:rsid w:val="003228E0"/>
    <w:rsid w:val="0034059D"/>
    <w:rsid w:val="0034602B"/>
    <w:rsid w:val="00356CD4"/>
    <w:rsid w:val="0038599A"/>
    <w:rsid w:val="00395010"/>
    <w:rsid w:val="003A103A"/>
    <w:rsid w:val="003B3D7B"/>
    <w:rsid w:val="003C3252"/>
    <w:rsid w:val="003C3E7F"/>
    <w:rsid w:val="003F5649"/>
    <w:rsid w:val="004015E4"/>
    <w:rsid w:val="00420B31"/>
    <w:rsid w:val="00430CAA"/>
    <w:rsid w:val="00433FE7"/>
    <w:rsid w:val="00436C3A"/>
    <w:rsid w:val="00452C67"/>
    <w:rsid w:val="004549D9"/>
    <w:rsid w:val="00471EB4"/>
    <w:rsid w:val="004751FC"/>
    <w:rsid w:val="004902CE"/>
    <w:rsid w:val="00492338"/>
    <w:rsid w:val="00493831"/>
    <w:rsid w:val="004A24DC"/>
    <w:rsid w:val="004A34D5"/>
    <w:rsid w:val="004A399F"/>
    <w:rsid w:val="004A62D3"/>
    <w:rsid w:val="004B0E91"/>
    <w:rsid w:val="004B25D0"/>
    <w:rsid w:val="004B4386"/>
    <w:rsid w:val="004D17A7"/>
    <w:rsid w:val="004D7FC9"/>
    <w:rsid w:val="00504BDF"/>
    <w:rsid w:val="005135AD"/>
    <w:rsid w:val="005227F5"/>
    <w:rsid w:val="00543C50"/>
    <w:rsid w:val="00572BC6"/>
    <w:rsid w:val="00572DA5"/>
    <w:rsid w:val="00573312"/>
    <w:rsid w:val="00584AF2"/>
    <w:rsid w:val="005A2709"/>
    <w:rsid w:val="005B27A1"/>
    <w:rsid w:val="005B5007"/>
    <w:rsid w:val="005F7763"/>
    <w:rsid w:val="00602808"/>
    <w:rsid w:val="0061295C"/>
    <w:rsid w:val="006137A8"/>
    <w:rsid w:val="00614A3D"/>
    <w:rsid w:val="00620828"/>
    <w:rsid w:val="00622783"/>
    <w:rsid w:val="00624C95"/>
    <w:rsid w:val="00635B81"/>
    <w:rsid w:val="006411FD"/>
    <w:rsid w:val="00656A10"/>
    <w:rsid w:val="0065756F"/>
    <w:rsid w:val="00676DC1"/>
    <w:rsid w:val="00682B5D"/>
    <w:rsid w:val="006A5FA7"/>
    <w:rsid w:val="006A6C10"/>
    <w:rsid w:val="006B4133"/>
    <w:rsid w:val="006C111E"/>
    <w:rsid w:val="006D484C"/>
    <w:rsid w:val="006D6B6B"/>
    <w:rsid w:val="006E330C"/>
    <w:rsid w:val="006E396C"/>
    <w:rsid w:val="006E77A0"/>
    <w:rsid w:val="006F4539"/>
    <w:rsid w:val="00707AE6"/>
    <w:rsid w:val="0072023A"/>
    <w:rsid w:val="0074164D"/>
    <w:rsid w:val="00745027"/>
    <w:rsid w:val="0075403C"/>
    <w:rsid w:val="00761B43"/>
    <w:rsid w:val="007801BD"/>
    <w:rsid w:val="00784C1F"/>
    <w:rsid w:val="007942D7"/>
    <w:rsid w:val="00796EDF"/>
    <w:rsid w:val="007C1A13"/>
    <w:rsid w:val="007D549A"/>
    <w:rsid w:val="007F348A"/>
    <w:rsid w:val="00804AB6"/>
    <w:rsid w:val="00805A82"/>
    <w:rsid w:val="00810316"/>
    <w:rsid w:val="00810F4F"/>
    <w:rsid w:val="008166B4"/>
    <w:rsid w:val="00836DED"/>
    <w:rsid w:val="00843154"/>
    <w:rsid w:val="00872F84"/>
    <w:rsid w:val="00876D43"/>
    <w:rsid w:val="00881257"/>
    <w:rsid w:val="008A49D5"/>
    <w:rsid w:val="008B2D49"/>
    <w:rsid w:val="008B5D0E"/>
    <w:rsid w:val="008B6EA5"/>
    <w:rsid w:val="008C368D"/>
    <w:rsid w:val="008D77F1"/>
    <w:rsid w:val="008E7E9B"/>
    <w:rsid w:val="008F1BA6"/>
    <w:rsid w:val="008F2B45"/>
    <w:rsid w:val="008F3D8A"/>
    <w:rsid w:val="008F6C1B"/>
    <w:rsid w:val="00907757"/>
    <w:rsid w:val="00907D39"/>
    <w:rsid w:val="009168F8"/>
    <w:rsid w:val="00916DAA"/>
    <w:rsid w:val="00921D5A"/>
    <w:rsid w:val="0092334C"/>
    <w:rsid w:val="00926269"/>
    <w:rsid w:val="00927D3B"/>
    <w:rsid w:val="00944235"/>
    <w:rsid w:val="00944DAA"/>
    <w:rsid w:val="00946685"/>
    <w:rsid w:val="00951BB9"/>
    <w:rsid w:val="00960092"/>
    <w:rsid w:val="00960C8A"/>
    <w:rsid w:val="009616A9"/>
    <w:rsid w:val="0098407A"/>
    <w:rsid w:val="00993617"/>
    <w:rsid w:val="00996634"/>
    <w:rsid w:val="00997E1B"/>
    <w:rsid w:val="009A04B4"/>
    <w:rsid w:val="009D61DA"/>
    <w:rsid w:val="009E06BA"/>
    <w:rsid w:val="009F0BE3"/>
    <w:rsid w:val="00A0288B"/>
    <w:rsid w:val="00A103D2"/>
    <w:rsid w:val="00A23FE6"/>
    <w:rsid w:val="00A26529"/>
    <w:rsid w:val="00A34BEB"/>
    <w:rsid w:val="00A63CCE"/>
    <w:rsid w:val="00A67CA5"/>
    <w:rsid w:val="00A72085"/>
    <w:rsid w:val="00A72E69"/>
    <w:rsid w:val="00A73F59"/>
    <w:rsid w:val="00A7727B"/>
    <w:rsid w:val="00AB0A89"/>
    <w:rsid w:val="00AB6AF0"/>
    <w:rsid w:val="00AC2886"/>
    <w:rsid w:val="00AD3868"/>
    <w:rsid w:val="00AD5323"/>
    <w:rsid w:val="00AF0682"/>
    <w:rsid w:val="00B00FE9"/>
    <w:rsid w:val="00B05F44"/>
    <w:rsid w:val="00B06D69"/>
    <w:rsid w:val="00B23207"/>
    <w:rsid w:val="00B45911"/>
    <w:rsid w:val="00B534E2"/>
    <w:rsid w:val="00B561FB"/>
    <w:rsid w:val="00B571FB"/>
    <w:rsid w:val="00B602C8"/>
    <w:rsid w:val="00B603C7"/>
    <w:rsid w:val="00B77CB6"/>
    <w:rsid w:val="00B91165"/>
    <w:rsid w:val="00B938DE"/>
    <w:rsid w:val="00BA0D0B"/>
    <w:rsid w:val="00BB0178"/>
    <w:rsid w:val="00BB692F"/>
    <w:rsid w:val="00BC7997"/>
    <w:rsid w:val="00BD4BFD"/>
    <w:rsid w:val="00BF12F7"/>
    <w:rsid w:val="00C05AAE"/>
    <w:rsid w:val="00C0619C"/>
    <w:rsid w:val="00C15A90"/>
    <w:rsid w:val="00C17BA1"/>
    <w:rsid w:val="00C236CE"/>
    <w:rsid w:val="00C2679D"/>
    <w:rsid w:val="00CB22C9"/>
    <w:rsid w:val="00CB3AA2"/>
    <w:rsid w:val="00CD6EA2"/>
    <w:rsid w:val="00CE098B"/>
    <w:rsid w:val="00D0106B"/>
    <w:rsid w:val="00D10680"/>
    <w:rsid w:val="00D14BF0"/>
    <w:rsid w:val="00D20DBD"/>
    <w:rsid w:val="00D31F09"/>
    <w:rsid w:val="00D57927"/>
    <w:rsid w:val="00D95D19"/>
    <w:rsid w:val="00DA189E"/>
    <w:rsid w:val="00DA4AD6"/>
    <w:rsid w:val="00DA7841"/>
    <w:rsid w:val="00DB5633"/>
    <w:rsid w:val="00DC00B5"/>
    <w:rsid w:val="00DD540F"/>
    <w:rsid w:val="00DD6108"/>
    <w:rsid w:val="00DD7AAB"/>
    <w:rsid w:val="00DF4C0F"/>
    <w:rsid w:val="00E049CF"/>
    <w:rsid w:val="00E10B8A"/>
    <w:rsid w:val="00E12829"/>
    <w:rsid w:val="00E32EB3"/>
    <w:rsid w:val="00E44251"/>
    <w:rsid w:val="00E503C7"/>
    <w:rsid w:val="00E6782F"/>
    <w:rsid w:val="00E70AE4"/>
    <w:rsid w:val="00E750B6"/>
    <w:rsid w:val="00E8175C"/>
    <w:rsid w:val="00E81CC5"/>
    <w:rsid w:val="00E91FEA"/>
    <w:rsid w:val="00EA4BE4"/>
    <w:rsid w:val="00EA5AEB"/>
    <w:rsid w:val="00EB10A0"/>
    <w:rsid w:val="00EC0D1C"/>
    <w:rsid w:val="00EC37F9"/>
    <w:rsid w:val="00EC4533"/>
    <w:rsid w:val="00ED2F1D"/>
    <w:rsid w:val="00EF2E96"/>
    <w:rsid w:val="00EF6F47"/>
    <w:rsid w:val="00EF766B"/>
    <w:rsid w:val="00F24159"/>
    <w:rsid w:val="00F31568"/>
    <w:rsid w:val="00F45A77"/>
    <w:rsid w:val="00F7020D"/>
    <w:rsid w:val="00F76945"/>
    <w:rsid w:val="00F93E2A"/>
    <w:rsid w:val="00F9531C"/>
    <w:rsid w:val="00FA3008"/>
    <w:rsid w:val="00FC19CD"/>
    <w:rsid w:val="00FE6F2D"/>
    <w:rsid w:val="00FF2B02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4F810"/>
  <w15:docId w15:val="{FE3764E8-B3A5-4767-B841-956A2027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F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D6EA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93E2A"/>
  </w:style>
  <w:style w:type="character" w:customStyle="1" w:styleId="Ttulo3Char">
    <w:name w:val="Título 3 Char"/>
    <w:link w:val="Ttulo3"/>
    <w:uiPriority w:val="9"/>
    <w:semiHidden/>
    <w:rsid w:val="001A2FAD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elacomgrade1">
    <w:name w:val="Tabela com grade1"/>
    <w:basedOn w:val="Tabelanormal"/>
    <w:next w:val="Tabelacomgrade"/>
    <w:uiPriority w:val="59"/>
    <w:rsid w:val="008D77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082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NITORIA\ficha_de_inscricao_monitoria_2_2016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0D63-3490-4E2D-B401-E0B40DD6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ficha_de_inscricao_monitoria_2_2016</Template>
  <TotalTime>15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PAULA SOUZA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silmara.crepaldiadm</dc:creator>
  <cp:lastModifiedBy>FATECMAUA</cp:lastModifiedBy>
  <cp:revision>5</cp:revision>
  <cp:lastPrinted>2014-07-22T22:59:00Z</cp:lastPrinted>
  <dcterms:created xsi:type="dcterms:W3CDTF">2020-08-13T16:14:00Z</dcterms:created>
  <dcterms:modified xsi:type="dcterms:W3CDTF">2022-02-05T14:13:00Z</dcterms:modified>
</cp:coreProperties>
</file>